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341" w:rsidRPr="00901CC9" w:rsidRDefault="00615341" w:rsidP="00615341">
      <w:pPr>
        <w:pStyle w:val="Normalny1"/>
        <w:pageBreakBefore/>
        <w:spacing w:line="276" w:lineRule="auto"/>
        <w:jc w:val="center"/>
        <w:rPr>
          <w:rFonts w:ascii="Calibri" w:hAnsi="Calibri" w:cs="Calibri"/>
          <w:sz w:val="32"/>
          <w:szCs w:val="36"/>
        </w:rPr>
      </w:pPr>
      <w:r w:rsidRPr="00901CC9">
        <w:rPr>
          <w:rFonts w:ascii="Calibri" w:hAnsi="Calibri" w:cs="Calibri"/>
          <w:sz w:val="32"/>
          <w:szCs w:val="36"/>
        </w:rPr>
        <w:t>FORMULARZ ZAMÓWIENIA SZKOLENIA</w:t>
      </w:r>
    </w:p>
    <w:p w:rsidR="00615341" w:rsidRPr="00D26812" w:rsidRDefault="00615341" w:rsidP="00615341">
      <w:pPr>
        <w:pStyle w:val="Normalny1"/>
        <w:tabs>
          <w:tab w:val="left" w:pos="4060"/>
        </w:tabs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D26812">
        <w:rPr>
          <w:rFonts w:ascii="Calibri" w:hAnsi="Calibri" w:cs="Calibri"/>
          <w:sz w:val="22"/>
          <w:szCs w:val="22"/>
        </w:rPr>
        <w:t>organizowane</w:t>
      </w:r>
      <w:r>
        <w:rPr>
          <w:rFonts w:ascii="Calibri" w:hAnsi="Calibri" w:cs="Calibri"/>
          <w:sz w:val="22"/>
          <w:szCs w:val="22"/>
        </w:rPr>
        <w:t>go</w:t>
      </w:r>
      <w:r w:rsidRPr="00D26812">
        <w:rPr>
          <w:rFonts w:ascii="Calibri" w:hAnsi="Calibri" w:cs="Calibri"/>
          <w:sz w:val="22"/>
          <w:szCs w:val="22"/>
        </w:rPr>
        <w:t xml:space="preserve"> przez </w:t>
      </w:r>
      <w:r>
        <w:rPr>
          <w:rFonts w:ascii="Calibri" w:hAnsi="Calibri" w:cs="Calibri"/>
          <w:sz w:val="22"/>
          <w:szCs w:val="22"/>
        </w:rPr>
        <w:t>Akademię UpSkill</w:t>
      </w:r>
    </w:p>
    <w:p w:rsidR="00615341" w:rsidRPr="00D26812" w:rsidRDefault="00615341" w:rsidP="00615341">
      <w:pPr>
        <w:pStyle w:val="Normalny1"/>
        <w:tabs>
          <w:tab w:val="left" w:pos="4060"/>
        </w:tabs>
        <w:spacing w:line="240" w:lineRule="auto"/>
        <w:jc w:val="both"/>
        <w:rPr>
          <w:rFonts w:ascii="Calibri" w:hAnsi="Calibri" w:cs="Calibri"/>
          <w:sz w:val="16"/>
          <w:szCs w:val="16"/>
        </w:rPr>
      </w:pPr>
    </w:p>
    <w:tbl>
      <w:tblPr>
        <w:tblW w:w="1020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992"/>
        <w:gridCol w:w="4252"/>
      </w:tblGrid>
      <w:tr w:rsidR="00615341" w:rsidRPr="00901CC9" w:rsidTr="00C76077">
        <w:tc>
          <w:tcPr>
            <w:tcW w:w="1020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615341" w:rsidRPr="00901CC9" w:rsidRDefault="00615341" w:rsidP="00C76077">
            <w:pPr>
              <w:pStyle w:val="Normalny1"/>
              <w:tabs>
                <w:tab w:val="left" w:pos="4060"/>
              </w:tabs>
              <w:spacing w:line="240" w:lineRule="auto"/>
              <w:jc w:val="center"/>
              <w:rPr>
                <w:rFonts w:ascii="Calibri" w:hAnsi="Calibri" w:cs="Calibri"/>
                <w:sz w:val="24"/>
                <w:szCs w:val="28"/>
              </w:rPr>
            </w:pPr>
            <w:r w:rsidRPr="00901CC9">
              <w:rPr>
                <w:rFonts w:ascii="Calibri" w:hAnsi="Calibri" w:cs="Calibri"/>
                <w:sz w:val="24"/>
                <w:szCs w:val="28"/>
              </w:rPr>
              <w:t>DANE SZKOLENIA</w:t>
            </w:r>
          </w:p>
        </w:tc>
      </w:tr>
      <w:tr w:rsidR="00615341" w:rsidRPr="00D26812" w:rsidTr="00C76077">
        <w:tc>
          <w:tcPr>
            <w:tcW w:w="1020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15341" w:rsidRPr="00D26812" w:rsidRDefault="00615341" w:rsidP="00C76077">
            <w:pPr>
              <w:pStyle w:val="Normalny1"/>
              <w:tabs>
                <w:tab w:val="left" w:pos="4060"/>
              </w:tabs>
              <w:spacing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26812">
              <w:rPr>
                <w:rFonts w:ascii="Calibri" w:hAnsi="Calibri" w:cs="Calibri"/>
                <w:sz w:val="18"/>
                <w:szCs w:val="18"/>
              </w:rPr>
              <w:t>NAZWA SZKOLENIA</w:t>
            </w:r>
          </w:p>
          <w:p w:rsidR="00615341" w:rsidRPr="00D26812" w:rsidRDefault="00615341" w:rsidP="00C76077">
            <w:pPr>
              <w:pStyle w:val="Normalny1"/>
              <w:tabs>
                <w:tab w:val="left" w:pos="4060"/>
              </w:tabs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  <w:p w:rsidR="00615341" w:rsidRPr="00D26812" w:rsidRDefault="00615341" w:rsidP="00C76077">
            <w:pPr>
              <w:pStyle w:val="Normalny1"/>
              <w:tabs>
                <w:tab w:val="left" w:pos="4060"/>
              </w:tabs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15341" w:rsidRPr="001F019C" w:rsidTr="00C76077"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5341" w:rsidRPr="0071553F" w:rsidRDefault="00615341" w:rsidP="00C76077">
            <w:pPr>
              <w:pStyle w:val="Normalny1"/>
              <w:tabs>
                <w:tab w:val="left" w:pos="4060"/>
              </w:tabs>
              <w:spacing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1553F">
              <w:rPr>
                <w:rFonts w:ascii="Calibri" w:hAnsi="Calibri" w:cs="Calibri"/>
                <w:sz w:val="18"/>
                <w:szCs w:val="18"/>
              </w:rPr>
              <w:t>TERMIN SZKOLENIA</w:t>
            </w:r>
          </w:p>
          <w:p w:rsidR="00615341" w:rsidRPr="0071553F" w:rsidRDefault="00615341" w:rsidP="00C76077">
            <w:pPr>
              <w:pStyle w:val="Normalny1"/>
              <w:tabs>
                <w:tab w:val="left" w:pos="4060"/>
              </w:tabs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2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15341" w:rsidRPr="0071553F" w:rsidRDefault="00615341" w:rsidP="00C76077">
            <w:pPr>
              <w:pStyle w:val="Normalny1"/>
              <w:tabs>
                <w:tab w:val="left" w:pos="4060"/>
              </w:tabs>
              <w:spacing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1553F">
              <w:rPr>
                <w:rFonts w:ascii="Calibri" w:hAnsi="Calibri" w:cs="Calibri"/>
                <w:sz w:val="18"/>
                <w:szCs w:val="18"/>
              </w:rPr>
              <w:t>DODATKOWY TERMIN SZKOLENIA</w:t>
            </w:r>
          </w:p>
          <w:p w:rsidR="00615341" w:rsidRPr="0071553F" w:rsidRDefault="00615341" w:rsidP="00C76077">
            <w:pPr>
              <w:pStyle w:val="Normalny1"/>
              <w:tabs>
                <w:tab w:val="left" w:pos="4060"/>
              </w:tabs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615341" w:rsidRPr="0071553F" w:rsidRDefault="00615341" w:rsidP="00C76077">
            <w:pPr>
              <w:pStyle w:val="Normalny1"/>
              <w:tabs>
                <w:tab w:val="left" w:pos="4060"/>
              </w:tabs>
              <w:spacing w:line="240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15341" w:rsidRPr="001F019C" w:rsidTr="00C76077">
        <w:trPr>
          <w:trHeight w:val="685"/>
        </w:trPr>
        <w:tc>
          <w:tcPr>
            <w:tcW w:w="49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15341" w:rsidRDefault="00615341" w:rsidP="00C76077">
            <w:pPr>
              <w:pStyle w:val="Normalny1"/>
              <w:tabs>
                <w:tab w:val="left" w:pos="4060"/>
              </w:tabs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CENA SZKOLENIA</w:t>
            </w:r>
          </w:p>
          <w:p w:rsidR="00615341" w:rsidRPr="00D220BB" w:rsidRDefault="00615341" w:rsidP="00C76077">
            <w:pPr>
              <w:pStyle w:val="Normalny1"/>
              <w:tabs>
                <w:tab w:val="left" w:pos="4060"/>
              </w:tabs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244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15341" w:rsidRDefault="00615341" w:rsidP="00C76077">
            <w:pPr>
              <w:pStyle w:val="Normalny1"/>
              <w:tabs>
                <w:tab w:val="left" w:pos="4060"/>
              </w:tabs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MAKSYMALNA LICZBA UCZESTNIKÓW</w:t>
            </w:r>
          </w:p>
          <w:p w:rsidR="00615341" w:rsidRPr="00D220BB" w:rsidRDefault="00615341" w:rsidP="00C76077">
            <w:pPr>
              <w:pStyle w:val="Normalny1"/>
              <w:tabs>
                <w:tab w:val="left" w:pos="4060"/>
              </w:tabs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15341" w:rsidRPr="001F019C" w:rsidTr="00C76077">
        <w:trPr>
          <w:trHeight w:val="404"/>
        </w:trPr>
        <w:tc>
          <w:tcPr>
            <w:tcW w:w="1020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15341" w:rsidRPr="006C0CC9" w:rsidRDefault="00615341" w:rsidP="00C76077">
            <w:pPr>
              <w:pStyle w:val="Normalny1"/>
              <w:tabs>
                <w:tab w:val="left" w:pos="4060"/>
              </w:tabs>
              <w:spacing w:line="240" w:lineRule="auto"/>
              <w:jc w:val="both"/>
              <w:rPr>
                <w:rFonts w:ascii="Calibri" w:hAnsi="Calibri" w:cs="Calibri"/>
                <w:sz w:val="14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USTALENIA DODATKOWE</w:t>
            </w:r>
          </w:p>
          <w:p w:rsidR="00615341" w:rsidRPr="0071553F" w:rsidRDefault="00615341" w:rsidP="00C76077">
            <w:pPr>
              <w:pStyle w:val="Normalny1"/>
              <w:tabs>
                <w:tab w:val="left" w:pos="4060"/>
              </w:tabs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  <w:p w:rsidR="00615341" w:rsidRPr="0071553F" w:rsidRDefault="00615341" w:rsidP="00C76077">
            <w:pPr>
              <w:pStyle w:val="Normalny1"/>
              <w:tabs>
                <w:tab w:val="left" w:pos="4060"/>
              </w:tabs>
              <w:spacing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15341" w:rsidRPr="00901CC9" w:rsidTr="00C76077">
        <w:trPr>
          <w:trHeight w:val="229"/>
        </w:trPr>
        <w:tc>
          <w:tcPr>
            <w:tcW w:w="1020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615341" w:rsidRPr="00901CC9" w:rsidRDefault="00615341" w:rsidP="00C76077">
            <w:pPr>
              <w:pStyle w:val="Normalny1"/>
              <w:tabs>
                <w:tab w:val="left" w:pos="4060"/>
              </w:tabs>
              <w:spacing w:line="240" w:lineRule="auto"/>
              <w:jc w:val="center"/>
              <w:rPr>
                <w:rFonts w:ascii="Calibri" w:hAnsi="Calibri" w:cs="Calibri"/>
                <w:sz w:val="24"/>
                <w:szCs w:val="28"/>
              </w:rPr>
            </w:pPr>
            <w:r w:rsidRPr="00901CC9">
              <w:rPr>
                <w:rFonts w:ascii="Calibri" w:hAnsi="Calibri" w:cs="Calibri"/>
                <w:sz w:val="24"/>
                <w:szCs w:val="28"/>
              </w:rPr>
              <w:t>DANE ORGANIZACJI</w:t>
            </w:r>
            <w:r>
              <w:rPr>
                <w:rFonts w:ascii="Calibri" w:hAnsi="Calibri" w:cs="Calibri"/>
                <w:sz w:val="24"/>
                <w:szCs w:val="28"/>
              </w:rPr>
              <w:t xml:space="preserve"> - ZLECENIODAWCY</w:t>
            </w:r>
          </w:p>
        </w:tc>
      </w:tr>
      <w:tr w:rsidR="00615341" w:rsidRPr="001F019C" w:rsidTr="00C76077">
        <w:trPr>
          <w:trHeight w:val="404"/>
        </w:trPr>
        <w:tc>
          <w:tcPr>
            <w:tcW w:w="1020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15341" w:rsidRPr="0071553F" w:rsidRDefault="00615341" w:rsidP="00C76077">
            <w:pPr>
              <w:pStyle w:val="Normalny1"/>
              <w:tabs>
                <w:tab w:val="left" w:pos="4060"/>
              </w:tabs>
              <w:spacing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1553F">
              <w:rPr>
                <w:rFonts w:ascii="Calibri" w:hAnsi="Calibri" w:cs="Calibri"/>
                <w:sz w:val="18"/>
                <w:szCs w:val="18"/>
              </w:rPr>
              <w:t>NAZWA</w:t>
            </w:r>
          </w:p>
          <w:p w:rsidR="00615341" w:rsidRPr="0071553F" w:rsidRDefault="00615341" w:rsidP="00C76077">
            <w:pPr>
              <w:pStyle w:val="Normalny1"/>
              <w:tabs>
                <w:tab w:val="left" w:pos="4060"/>
              </w:tabs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615341" w:rsidRPr="0071553F" w:rsidRDefault="00615341" w:rsidP="00C76077">
            <w:pPr>
              <w:pStyle w:val="Normalny1"/>
              <w:tabs>
                <w:tab w:val="left" w:pos="4060"/>
              </w:tabs>
              <w:spacing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15341" w:rsidRPr="001F019C" w:rsidTr="00C76077">
        <w:trPr>
          <w:trHeight w:val="404"/>
        </w:trPr>
        <w:tc>
          <w:tcPr>
            <w:tcW w:w="1020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15341" w:rsidRPr="006C0CC9" w:rsidRDefault="00615341" w:rsidP="00C76077">
            <w:pPr>
              <w:pStyle w:val="Normalny1"/>
              <w:tabs>
                <w:tab w:val="left" w:pos="4060"/>
              </w:tabs>
              <w:spacing w:line="240" w:lineRule="auto"/>
              <w:jc w:val="both"/>
              <w:rPr>
                <w:rFonts w:ascii="Calibri" w:hAnsi="Calibri" w:cs="Calibri"/>
                <w:sz w:val="14"/>
                <w:szCs w:val="18"/>
              </w:rPr>
            </w:pPr>
            <w:r w:rsidRPr="0071553F">
              <w:rPr>
                <w:rFonts w:ascii="Calibri" w:hAnsi="Calibri" w:cs="Calibri"/>
                <w:sz w:val="18"/>
                <w:szCs w:val="18"/>
              </w:rPr>
              <w:t>ADRES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</w:t>
            </w:r>
            <w:r>
              <w:rPr>
                <w:rFonts w:ascii="Calibri" w:hAnsi="Calibri" w:cs="Calibri"/>
                <w:sz w:val="14"/>
                <w:szCs w:val="18"/>
              </w:rPr>
              <w:t>ULICA, NR BUDYNKU, NR LOKALU,  KOD, MIEJSCOWOŚĆ</w:t>
            </w:r>
          </w:p>
          <w:p w:rsidR="00615341" w:rsidRPr="0071553F" w:rsidRDefault="00615341" w:rsidP="00C76077">
            <w:pPr>
              <w:pStyle w:val="Normalny1"/>
              <w:tabs>
                <w:tab w:val="left" w:pos="4060"/>
              </w:tabs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615341" w:rsidRPr="0071553F" w:rsidRDefault="00615341" w:rsidP="00C76077">
            <w:pPr>
              <w:pStyle w:val="Normalny1"/>
              <w:tabs>
                <w:tab w:val="left" w:pos="4060"/>
              </w:tabs>
              <w:spacing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15341" w:rsidRPr="001F019C" w:rsidTr="00C76077">
        <w:trPr>
          <w:trHeight w:val="236"/>
        </w:trPr>
        <w:tc>
          <w:tcPr>
            <w:tcW w:w="59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15341" w:rsidRPr="0071553F" w:rsidRDefault="00615341" w:rsidP="00C76077">
            <w:pPr>
              <w:pStyle w:val="Normalny1"/>
              <w:tabs>
                <w:tab w:val="left" w:pos="4060"/>
              </w:tabs>
              <w:spacing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ADRES   </w:t>
            </w:r>
            <w:r w:rsidRPr="006C0CC9">
              <w:rPr>
                <w:rFonts w:ascii="Calibri" w:hAnsi="Calibri" w:cs="Calibri"/>
                <w:sz w:val="14"/>
                <w:szCs w:val="18"/>
              </w:rPr>
              <w:t>KOD, MIE</w:t>
            </w:r>
            <w:r>
              <w:rPr>
                <w:rFonts w:ascii="Calibri" w:hAnsi="Calibri" w:cs="Calibri"/>
                <w:sz w:val="14"/>
                <w:szCs w:val="18"/>
              </w:rPr>
              <w:t>JSCOWOŚĆ</w:t>
            </w:r>
          </w:p>
          <w:p w:rsidR="00615341" w:rsidRDefault="00615341" w:rsidP="00C76077">
            <w:pPr>
              <w:pStyle w:val="Normalny1"/>
              <w:tabs>
                <w:tab w:val="left" w:pos="4060"/>
              </w:tabs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615341" w:rsidRPr="0071553F" w:rsidRDefault="00615341" w:rsidP="00C76077">
            <w:pPr>
              <w:pStyle w:val="Normalny1"/>
              <w:tabs>
                <w:tab w:val="left" w:pos="4060"/>
              </w:tabs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15341" w:rsidRPr="0071553F" w:rsidRDefault="00615341" w:rsidP="00C76077">
            <w:pPr>
              <w:pStyle w:val="Normalny1"/>
              <w:tabs>
                <w:tab w:val="left" w:pos="4060"/>
              </w:tabs>
              <w:spacing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TELEFON</w:t>
            </w:r>
          </w:p>
          <w:p w:rsidR="00615341" w:rsidRDefault="00615341" w:rsidP="00C76077">
            <w:pPr>
              <w:pStyle w:val="Normalny1"/>
              <w:tabs>
                <w:tab w:val="left" w:pos="4060"/>
              </w:tabs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615341" w:rsidRPr="0071553F" w:rsidRDefault="00615341" w:rsidP="00C76077">
            <w:pPr>
              <w:pStyle w:val="Normalny1"/>
              <w:tabs>
                <w:tab w:val="left" w:pos="4060"/>
              </w:tabs>
              <w:spacing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15341" w:rsidRPr="001F019C" w:rsidTr="00C76077">
        <w:trPr>
          <w:trHeight w:val="236"/>
        </w:trPr>
        <w:tc>
          <w:tcPr>
            <w:tcW w:w="1020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15341" w:rsidRPr="0071553F" w:rsidRDefault="00615341" w:rsidP="00C76077">
            <w:pPr>
              <w:pStyle w:val="Normalny1"/>
              <w:tabs>
                <w:tab w:val="left" w:pos="4060"/>
              </w:tabs>
              <w:spacing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E-MAIL</w:t>
            </w:r>
          </w:p>
          <w:p w:rsidR="00615341" w:rsidRPr="0071553F" w:rsidRDefault="00615341" w:rsidP="00C76077">
            <w:pPr>
              <w:pStyle w:val="Normalny1"/>
              <w:tabs>
                <w:tab w:val="left" w:pos="4060"/>
              </w:tabs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615341" w:rsidRPr="0071553F" w:rsidRDefault="00615341" w:rsidP="00C76077">
            <w:pPr>
              <w:pStyle w:val="Normalny1"/>
              <w:tabs>
                <w:tab w:val="left" w:pos="4060"/>
              </w:tabs>
              <w:spacing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15341" w:rsidRPr="00901CC9" w:rsidTr="00C76077">
        <w:trPr>
          <w:trHeight w:val="272"/>
        </w:trPr>
        <w:tc>
          <w:tcPr>
            <w:tcW w:w="1020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:rsidR="00615341" w:rsidRPr="00901CC9" w:rsidRDefault="00615341" w:rsidP="00C76077">
            <w:pPr>
              <w:pStyle w:val="Normalny1"/>
              <w:tabs>
                <w:tab w:val="left" w:pos="4060"/>
              </w:tabs>
              <w:spacing w:line="240" w:lineRule="auto"/>
              <w:jc w:val="center"/>
              <w:rPr>
                <w:rFonts w:ascii="Calibri" w:hAnsi="Calibri" w:cs="Calibri"/>
                <w:sz w:val="24"/>
                <w:szCs w:val="28"/>
              </w:rPr>
            </w:pPr>
            <w:r w:rsidRPr="00901CC9">
              <w:rPr>
                <w:rFonts w:ascii="Calibri" w:hAnsi="Calibri" w:cs="Calibri"/>
                <w:sz w:val="24"/>
                <w:szCs w:val="28"/>
              </w:rPr>
              <w:t>DANE OSOBY REPREZENTUJĄCEJ</w:t>
            </w:r>
          </w:p>
        </w:tc>
      </w:tr>
      <w:tr w:rsidR="00615341" w:rsidRPr="001F019C" w:rsidTr="00C76077">
        <w:trPr>
          <w:trHeight w:val="272"/>
        </w:trPr>
        <w:tc>
          <w:tcPr>
            <w:tcW w:w="59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615341" w:rsidRPr="0071553F" w:rsidRDefault="00615341" w:rsidP="00C76077">
            <w:pPr>
              <w:pStyle w:val="Normalny1"/>
              <w:tabs>
                <w:tab w:val="left" w:pos="4060"/>
              </w:tabs>
              <w:spacing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NAZWISKO</w:t>
            </w:r>
          </w:p>
          <w:p w:rsidR="00615341" w:rsidRPr="0071553F" w:rsidRDefault="00615341" w:rsidP="00C76077">
            <w:pPr>
              <w:pStyle w:val="Normalny1"/>
              <w:tabs>
                <w:tab w:val="left" w:pos="4060"/>
              </w:tabs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615341" w:rsidRPr="0071553F" w:rsidRDefault="00615341" w:rsidP="00C76077">
            <w:pPr>
              <w:pStyle w:val="Normalny1"/>
              <w:tabs>
                <w:tab w:val="left" w:pos="4060"/>
              </w:tabs>
              <w:spacing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IMIĘ</w:t>
            </w:r>
          </w:p>
          <w:p w:rsidR="00615341" w:rsidRDefault="00615341" w:rsidP="00C76077">
            <w:pPr>
              <w:pStyle w:val="Normalny1"/>
              <w:tabs>
                <w:tab w:val="left" w:pos="4060"/>
              </w:tabs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615341" w:rsidRPr="0071553F" w:rsidRDefault="00615341" w:rsidP="00C76077">
            <w:pPr>
              <w:pStyle w:val="Normalny1"/>
              <w:tabs>
                <w:tab w:val="left" w:pos="4060"/>
              </w:tabs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15341" w:rsidRPr="001F019C" w:rsidTr="00C76077">
        <w:trPr>
          <w:trHeight w:val="296"/>
        </w:trPr>
        <w:tc>
          <w:tcPr>
            <w:tcW w:w="59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615341" w:rsidRPr="0071553F" w:rsidRDefault="00615341" w:rsidP="00C76077">
            <w:pPr>
              <w:pStyle w:val="Normalny1"/>
              <w:tabs>
                <w:tab w:val="left" w:pos="4060"/>
              </w:tabs>
              <w:spacing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E-MAIL</w:t>
            </w:r>
          </w:p>
          <w:p w:rsidR="00615341" w:rsidRPr="0071553F" w:rsidRDefault="00615341" w:rsidP="00C76077">
            <w:pPr>
              <w:pStyle w:val="Normalny1"/>
              <w:tabs>
                <w:tab w:val="left" w:pos="4060"/>
              </w:tabs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615341" w:rsidRPr="0071553F" w:rsidRDefault="00615341" w:rsidP="00C76077">
            <w:pPr>
              <w:pStyle w:val="Normalny1"/>
              <w:tabs>
                <w:tab w:val="left" w:pos="4060"/>
              </w:tabs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5341" w:rsidRPr="0071553F" w:rsidRDefault="00615341" w:rsidP="00C76077">
            <w:pPr>
              <w:pStyle w:val="Normalny1"/>
              <w:tabs>
                <w:tab w:val="left" w:pos="4060"/>
              </w:tabs>
              <w:spacing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TELEFON</w:t>
            </w:r>
          </w:p>
          <w:p w:rsidR="00615341" w:rsidRPr="0071553F" w:rsidRDefault="00615341" w:rsidP="00C76077">
            <w:pPr>
              <w:pStyle w:val="Normalny1"/>
              <w:tabs>
                <w:tab w:val="left" w:pos="4060"/>
              </w:tabs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15341" w:rsidRPr="00901CC9" w:rsidTr="00C76077">
        <w:trPr>
          <w:trHeight w:val="229"/>
        </w:trPr>
        <w:tc>
          <w:tcPr>
            <w:tcW w:w="1020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615341" w:rsidRPr="00901CC9" w:rsidRDefault="00615341" w:rsidP="00615341">
            <w:pPr>
              <w:pStyle w:val="Normalny1"/>
              <w:tabs>
                <w:tab w:val="left" w:pos="4060"/>
              </w:tabs>
              <w:spacing w:line="240" w:lineRule="auto"/>
              <w:jc w:val="center"/>
              <w:rPr>
                <w:rFonts w:ascii="Calibri" w:hAnsi="Calibri" w:cs="Calibri"/>
                <w:sz w:val="24"/>
                <w:szCs w:val="28"/>
              </w:rPr>
            </w:pPr>
            <w:r w:rsidRPr="00901CC9">
              <w:rPr>
                <w:rFonts w:ascii="Calibri" w:hAnsi="Calibri" w:cs="Calibri"/>
                <w:sz w:val="24"/>
                <w:szCs w:val="28"/>
              </w:rPr>
              <w:t xml:space="preserve">DANE DO </w:t>
            </w:r>
            <w:r>
              <w:rPr>
                <w:rFonts w:ascii="Calibri" w:hAnsi="Calibri" w:cs="Calibri"/>
                <w:sz w:val="24"/>
                <w:szCs w:val="28"/>
              </w:rPr>
              <w:t>FAKTURY</w:t>
            </w:r>
          </w:p>
        </w:tc>
      </w:tr>
      <w:tr w:rsidR="00615341" w:rsidRPr="001F019C" w:rsidTr="00C76077">
        <w:trPr>
          <w:trHeight w:val="404"/>
        </w:trPr>
        <w:tc>
          <w:tcPr>
            <w:tcW w:w="1020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15341" w:rsidRPr="0071553F" w:rsidRDefault="00615341" w:rsidP="00C76077">
            <w:pPr>
              <w:pStyle w:val="Normalny1"/>
              <w:tabs>
                <w:tab w:val="left" w:pos="4060"/>
              </w:tabs>
              <w:spacing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1553F">
              <w:rPr>
                <w:rFonts w:ascii="Calibri" w:hAnsi="Calibri" w:cs="Calibri"/>
                <w:sz w:val="18"/>
                <w:szCs w:val="18"/>
              </w:rPr>
              <w:t>NAZWA</w:t>
            </w:r>
          </w:p>
          <w:p w:rsidR="00615341" w:rsidRPr="0071553F" w:rsidRDefault="00615341" w:rsidP="00C76077">
            <w:pPr>
              <w:pStyle w:val="Normalny1"/>
              <w:tabs>
                <w:tab w:val="left" w:pos="4060"/>
              </w:tabs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615341" w:rsidRPr="0071553F" w:rsidRDefault="00615341" w:rsidP="00C76077">
            <w:pPr>
              <w:pStyle w:val="Normalny1"/>
              <w:tabs>
                <w:tab w:val="left" w:pos="4060"/>
              </w:tabs>
              <w:spacing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15341" w:rsidRPr="001F019C" w:rsidTr="00C76077">
        <w:trPr>
          <w:trHeight w:val="404"/>
        </w:trPr>
        <w:tc>
          <w:tcPr>
            <w:tcW w:w="1020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15341" w:rsidRPr="006C0CC9" w:rsidRDefault="00615341" w:rsidP="00C76077">
            <w:pPr>
              <w:pStyle w:val="Normalny1"/>
              <w:tabs>
                <w:tab w:val="left" w:pos="4060"/>
              </w:tabs>
              <w:spacing w:line="240" w:lineRule="auto"/>
              <w:jc w:val="both"/>
              <w:rPr>
                <w:rFonts w:ascii="Calibri" w:hAnsi="Calibri" w:cs="Calibri"/>
                <w:sz w:val="14"/>
                <w:szCs w:val="18"/>
              </w:rPr>
            </w:pPr>
            <w:r w:rsidRPr="0071553F">
              <w:rPr>
                <w:rFonts w:ascii="Calibri" w:hAnsi="Calibri" w:cs="Calibri"/>
                <w:sz w:val="18"/>
                <w:szCs w:val="18"/>
              </w:rPr>
              <w:t>ADRES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</w:t>
            </w:r>
            <w:r>
              <w:rPr>
                <w:rFonts w:ascii="Calibri" w:hAnsi="Calibri" w:cs="Calibri"/>
                <w:sz w:val="14"/>
                <w:szCs w:val="18"/>
              </w:rPr>
              <w:t>ULICA, NR BUDYNKU, NR LOKALU</w:t>
            </w:r>
          </w:p>
          <w:p w:rsidR="00615341" w:rsidRPr="0071553F" w:rsidRDefault="00615341" w:rsidP="00C76077">
            <w:pPr>
              <w:pStyle w:val="Normalny1"/>
              <w:tabs>
                <w:tab w:val="left" w:pos="4060"/>
              </w:tabs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615341" w:rsidRPr="0071553F" w:rsidRDefault="00615341" w:rsidP="00C76077">
            <w:pPr>
              <w:pStyle w:val="Normalny1"/>
              <w:tabs>
                <w:tab w:val="left" w:pos="4060"/>
              </w:tabs>
              <w:spacing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15341" w:rsidRPr="001F019C" w:rsidTr="00C76077">
        <w:trPr>
          <w:trHeight w:val="236"/>
        </w:trPr>
        <w:tc>
          <w:tcPr>
            <w:tcW w:w="59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15341" w:rsidRPr="0071553F" w:rsidRDefault="00615341" w:rsidP="00C76077">
            <w:pPr>
              <w:pStyle w:val="Normalny1"/>
              <w:tabs>
                <w:tab w:val="left" w:pos="4060"/>
              </w:tabs>
              <w:spacing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ADRES   </w:t>
            </w:r>
            <w:r w:rsidRPr="006C0CC9">
              <w:rPr>
                <w:rFonts w:ascii="Calibri" w:hAnsi="Calibri" w:cs="Calibri"/>
                <w:sz w:val="14"/>
                <w:szCs w:val="18"/>
              </w:rPr>
              <w:t>KOD, MIE</w:t>
            </w:r>
            <w:r>
              <w:rPr>
                <w:rFonts w:ascii="Calibri" w:hAnsi="Calibri" w:cs="Calibri"/>
                <w:sz w:val="14"/>
                <w:szCs w:val="18"/>
              </w:rPr>
              <w:t>JSCOWOŚĆ</w:t>
            </w:r>
          </w:p>
          <w:p w:rsidR="00615341" w:rsidRPr="0071553F" w:rsidRDefault="00615341" w:rsidP="00C76077">
            <w:pPr>
              <w:pStyle w:val="Normalny1"/>
              <w:tabs>
                <w:tab w:val="left" w:pos="4060"/>
              </w:tabs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15341" w:rsidRDefault="00615341" w:rsidP="00C76077">
            <w:pPr>
              <w:pStyle w:val="Normalny1"/>
              <w:tabs>
                <w:tab w:val="left" w:pos="4060"/>
              </w:tabs>
              <w:spacing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NIP</w:t>
            </w:r>
          </w:p>
          <w:p w:rsidR="00615341" w:rsidRDefault="00615341" w:rsidP="00C76077">
            <w:pPr>
              <w:pStyle w:val="Normalny1"/>
              <w:tabs>
                <w:tab w:val="left" w:pos="4060"/>
              </w:tabs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615341" w:rsidRPr="0071553F" w:rsidRDefault="00615341" w:rsidP="00C76077">
            <w:pPr>
              <w:pStyle w:val="Normalny1"/>
              <w:tabs>
                <w:tab w:val="left" w:pos="4060"/>
              </w:tabs>
              <w:spacing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615341" w:rsidRPr="00901CC9" w:rsidRDefault="00615341" w:rsidP="00615341">
      <w:pPr>
        <w:pStyle w:val="Normalny1"/>
        <w:tabs>
          <w:tab w:val="left" w:pos="4060"/>
        </w:tabs>
        <w:spacing w:line="276" w:lineRule="auto"/>
        <w:jc w:val="both"/>
        <w:rPr>
          <w:rFonts w:ascii="Calibri" w:hAnsi="Calibri" w:cs="Calibri"/>
          <w:sz w:val="14"/>
        </w:rPr>
      </w:pPr>
    </w:p>
    <w:p w:rsidR="00615341" w:rsidRDefault="00615341" w:rsidP="00615341">
      <w:pPr>
        <w:pStyle w:val="Normalny1"/>
        <w:tabs>
          <w:tab w:val="left" w:pos="4060"/>
        </w:tabs>
        <w:spacing w:line="276" w:lineRule="auto"/>
        <w:jc w:val="both"/>
        <w:rPr>
          <w:rFonts w:ascii="Calibri" w:hAnsi="Calibri" w:cs="Calibri"/>
        </w:rPr>
      </w:pPr>
      <w:r w:rsidRPr="001F019C">
        <w:rPr>
          <w:rFonts w:ascii="Calibri" w:hAnsi="Calibri" w:cs="Calibri"/>
        </w:rPr>
        <w:t>Podpis osoby up</w:t>
      </w:r>
      <w:r>
        <w:rPr>
          <w:rFonts w:ascii="Calibri" w:hAnsi="Calibri" w:cs="Calibri"/>
        </w:rPr>
        <w:t>rawnionej do reprezentacji organizacji potwierdza przyjęcie przez Zleceniodawcę</w:t>
      </w:r>
      <w:r w:rsidRPr="001F019C">
        <w:rPr>
          <w:rFonts w:ascii="Calibri" w:hAnsi="Calibri" w:cs="Calibri"/>
        </w:rPr>
        <w:t xml:space="preserve"> warunków finansowych oferty przedstawionej </w:t>
      </w:r>
      <w:r>
        <w:rPr>
          <w:rFonts w:ascii="Calibri" w:hAnsi="Calibri" w:cs="Calibri"/>
        </w:rPr>
        <w:t xml:space="preserve">w aktualnym cenniku,  </w:t>
      </w:r>
      <w:r w:rsidRPr="001F019C">
        <w:rPr>
          <w:rFonts w:ascii="Calibri" w:hAnsi="Calibri" w:cs="Calibri"/>
        </w:rPr>
        <w:t xml:space="preserve">akceptację </w:t>
      </w:r>
      <w:r>
        <w:rPr>
          <w:rFonts w:ascii="Calibri" w:hAnsi="Calibri" w:cs="Calibri"/>
        </w:rPr>
        <w:t xml:space="preserve">zasad uczestnictwa w szkoleniach oraz sylabusa wybranego szkolenia </w:t>
      </w:r>
      <w:r w:rsidRPr="001F019C">
        <w:rPr>
          <w:rFonts w:ascii="Calibri" w:hAnsi="Calibri" w:cs="Calibri"/>
        </w:rPr>
        <w:t xml:space="preserve">dostępnych pod adresem </w:t>
      </w:r>
      <w:r w:rsidRPr="00615341">
        <w:rPr>
          <w:rFonts w:ascii="Calibri" w:hAnsi="Calibri" w:cs="Calibri"/>
        </w:rPr>
        <w:t>www.Akademia.UpSkill.pl</w:t>
      </w:r>
      <w:r>
        <w:rPr>
          <w:rFonts w:ascii="Calibri" w:hAnsi="Calibri" w:cs="Calibri"/>
        </w:rPr>
        <w:t xml:space="preserve"> .</w:t>
      </w:r>
      <w:bookmarkStart w:id="0" w:name="_GoBack"/>
      <w:bookmarkEnd w:id="0"/>
    </w:p>
    <w:p w:rsidR="00615341" w:rsidRPr="00901CC9" w:rsidRDefault="00615341" w:rsidP="00615341">
      <w:pPr>
        <w:pStyle w:val="Normalny1"/>
        <w:tabs>
          <w:tab w:val="left" w:pos="4060"/>
        </w:tabs>
        <w:spacing w:line="276" w:lineRule="auto"/>
        <w:jc w:val="both"/>
        <w:rPr>
          <w:rFonts w:ascii="Calibri" w:hAnsi="Calibri" w:cs="Calibri"/>
          <w:sz w:val="14"/>
        </w:rPr>
      </w:pP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1"/>
        <w:gridCol w:w="1674"/>
        <w:gridCol w:w="2551"/>
      </w:tblGrid>
      <w:tr w:rsidR="00615341" w:rsidRPr="001F019C" w:rsidTr="00C76077">
        <w:trPr>
          <w:trHeight w:val="296"/>
        </w:trPr>
        <w:tc>
          <w:tcPr>
            <w:tcW w:w="5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  <w:hideMark/>
          </w:tcPr>
          <w:p w:rsidR="00615341" w:rsidRPr="001F019C" w:rsidRDefault="00615341" w:rsidP="00C76077">
            <w:pPr>
              <w:pStyle w:val="Normalny1"/>
              <w:tabs>
                <w:tab w:val="left" w:pos="4060"/>
              </w:tabs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</w:t>
            </w:r>
            <w:r w:rsidRPr="001F019C">
              <w:rPr>
                <w:rFonts w:ascii="Calibri" w:hAnsi="Calibri" w:cs="Calibri"/>
              </w:rPr>
              <w:t>mię i nazwisko osoby uprawnionej d</w:t>
            </w:r>
            <w:r>
              <w:rPr>
                <w:rFonts w:ascii="Calibri" w:hAnsi="Calibri" w:cs="Calibri"/>
              </w:rPr>
              <w:t>o reprezentacji organizacji</w:t>
            </w:r>
          </w:p>
        </w:tc>
        <w:tc>
          <w:tcPr>
            <w:tcW w:w="1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  <w:hideMark/>
          </w:tcPr>
          <w:p w:rsidR="00615341" w:rsidRPr="001F019C" w:rsidRDefault="00615341" w:rsidP="00C76077">
            <w:pPr>
              <w:pStyle w:val="Normalny1"/>
              <w:tabs>
                <w:tab w:val="left" w:pos="4060"/>
              </w:tabs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d</w:t>
            </w:r>
            <w:r w:rsidRPr="001F019C">
              <w:rPr>
                <w:rFonts w:ascii="Calibri" w:hAnsi="Calibri" w:cs="Calibri"/>
                <w:szCs w:val="22"/>
              </w:rPr>
              <w:t>ata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  <w:hideMark/>
          </w:tcPr>
          <w:p w:rsidR="00615341" w:rsidRPr="001F019C" w:rsidRDefault="00615341" w:rsidP="00C76077">
            <w:pPr>
              <w:pStyle w:val="Normalny1"/>
              <w:tabs>
                <w:tab w:val="left" w:pos="4060"/>
              </w:tabs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p</w:t>
            </w:r>
            <w:r w:rsidRPr="001F019C">
              <w:rPr>
                <w:rFonts w:ascii="Calibri" w:hAnsi="Calibri" w:cs="Calibri"/>
                <w:szCs w:val="22"/>
              </w:rPr>
              <w:t>odpis</w:t>
            </w:r>
          </w:p>
        </w:tc>
      </w:tr>
      <w:tr w:rsidR="00615341" w:rsidRPr="001F019C" w:rsidTr="00C76077">
        <w:trPr>
          <w:trHeight w:val="575"/>
        </w:trPr>
        <w:tc>
          <w:tcPr>
            <w:tcW w:w="5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15341" w:rsidRPr="001F019C" w:rsidRDefault="00615341" w:rsidP="00C76077">
            <w:pPr>
              <w:pStyle w:val="Normalny1"/>
              <w:tabs>
                <w:tab w:val="left" w:pos="4060"/>
              </w:tabs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615341" w:rsidRDefault="00615341" w:rsidP="00C76077">
            <w:pPr>
              <w:pStyle w:val="Normalny1"/>
              <w:tabs>
                <w:tab w:val="left" w:pos="4060"/>
              </w:tabs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615341" w:rsidRPr="001F019C" w:rsidRDefault="00615341" w:rsidP="00C76077">
            <w:pPr>
              <w:pStyle w:val="Normalny1"/>
              <w:tabs>
                <w:tab w:val="left" w:pos="4060"/>
              </w:tabs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15341" w:rsidRPr="001F019C" w:rsidRDefault="00615341" w:rsidP="00C76077">
            <w:pPr>
              <w:pStyle w:val="Normalny1"/>
              <w:tabs>
                <w:tab w:val="left" w:pos="4060"/>
              </w:tabs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15341" w:rsidRPr="001F019C" w:rsidRDefault="00615341" w:rsidP="00C76077">
            <w:pPr>
              <w:pStyle w:val="Normalny1"/>
              <w:tabs>
                <w:tab w:val="left" w:pos="4060"/>
              </w:tabs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615341" w:rsidRPr="00CD7E5F" w:rsidRDefault="00615341" w:rsidP="00615341">
      <w:pPr>
        <w:tabs>
          <w:tab w:val="left" w:pos="2700"/>
        </w:tabs>
        <w:rPr>
          <w:rFonts w:ascii="Calibri" w:hAnsi="Calibri" w:cs="Calibri"/>
          <w:sz w:val="16"/>
          <w:szCs w:val="16"/>
        </w:rPr>
      </w:pPr>
    </w:p>
    <w:p w:rsidR="00EA3C2F" w:rsidRDefault="00EA3C2F"/>
    <w:sectPr w:rsidR="00EA3C2F" w:rsidSect="00DD163B">
      <w:headerReference w:type="even" r:id="rId8"/>
      <w:headerReference w:type="default" r:id="rId9"/>
      <w:headerReference w:type="first" r:id="rId10"/>
      <w:pgSz w:w="11907" w:h="16840"/>
      <w:pgMar w:top="1701" w:right="851" w:bottom="1418" w:left="851" w:header="567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CB7" w:rsidRDefault="00A30CB7">
      <w:r>
        <w:separator/>
      </w:r>
    </w:p>
  </w:endnote>
  <w:endnote w:type="continuationSeparator" w:id="0">
    <w:p w:rsidR="00A30CB7" w:rsidRDefault="00A30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CB7" w:rsidRDefault="00A30CB7">
      <w:r>
        <w:separator/>
      </w:r>
    </w:p>
  </w:footnote>
  <w:footnote w:type="continuationSeparator" w:id="0">
    <w:p w:rsidR="00A30CB7" w:rsidRDefault="00A30C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98F" w:rsidRDefault="00A30CB7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02836" o:spid="_x0000_s2052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upskill_papier_firmowy_C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FF2" w:rsidRPr="006721BA" w:rsidRDefault="006721BA" w:rsidP="006721BA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column">
            <wp:posOffset>-558800</wp:posOffset>
          </wp:positionH>
          <wp:positionV relativeFrom="paragraph">
            <wp:posOffset>-348202</wp:posOffset>
          </wp:positionV>
          <wp:extent cx="7603200" cy="10756800"/>
          <wp:effectExtent l="0" t="0" r="0" b="698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Skill_Akademia_Papier_firmowy_2013042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3200" cy="1075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98F" w:rsidRDefault="00A30CB7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02835" o:spid="_x0000_s2051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upskill_papier_firmowy_C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01531"/>
    <w:multiLevelType w:val="singleLevel"/>
    <w:tmpl w:val="5F5228C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574E1849"/>
    <w:multiLevelType w:val="singleLevel"/>
    <w:tmpl w:val="DAF691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/>
  <w:attachedTemplate r:id="rId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 style="mso-position-horizontal:center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341"/>
    <w:rsid w:val="002059AE"/>
    <w:rsid w:val="00217A13"/>
    <w:rsid w:val="002B4D2F"/>
    <w:rsid w:val="002C398F"/>
    <w:rsid w:val="004B2FF0"/>
    <w:rsid w:val="004B3DB4"/>
    <w:rsid w:val="00607A8F"/>
    <w:rsid w:val="00615341"/>
    <w:rsid w:val="00633B68"/>
    <w:rsid w:val="006721BA"/>
    <w:rsid w:val="00912D72"/>
    <w:rsid w:val="009D7009"/>
    <w:rsid w:val="00A30CB7"/>
    <w:rsid w:val="00A42F50"/>
    <w:rsid w:val="00B22DFE"/>
    <w:rsid w:val="00CD31F0"/>
    <w:rsid w:val="00DD163B"/>
    <w:rsid w:val="00E32FF2"/>
    <w:rsid w:val="00E573D1"/>
    <w:rsid w:val="00EA3C2F"/>
    <w:rsid w:val="00F9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 style="mso-position-horizontal:center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5341"/>
    <w:pPr>
      <w:spacing w:line="100" w:lineRule="atLeast"/>
    </w:pPr>
  </w:style>
  <w:style w:type="paragraph" w:styleId="Nagwek1">
    <w:name w:val="heading 1"/>
    <w:basedOn w:val="Normalny"/>
    <w:next w:val="Normalny"/>
    <w:qFormat/>
    <w:pPr>
      <w:keepNext/>
      <w:spacing w:line="240" w:lineRule="auto"/>
      <w:outlineLvl w:val="0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  <w:spacing w:line="240" w:lineRule="auto"/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semiHidden/>
    <w:pPr>
      <w:spacing w:line="240" w:lineRule="auto"/>
      <w:jc w:val="both"/>
    </w:pPr>
    <w:rPr>
      <w:rFonts w:ascii="Arial" w:hAnsi="Arial"/>
    </w:r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D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D2F"/>
    <w:rPr>
      <w:rFonts w:ascii="Tahoma" w:hAnsi="Tahoma" w:cs="Tahoma"/>
      <w:sz w:val="16"/>
      <w:szCs w:val="16"/>
    </w:rPr>
  </w:style>
  <w:style w:type="paragraph" w:customStyle="1" w:styleId="Normalny1">
    <w:name w:val="Normalny1"/>
    <w:rsid w:val="00615341"/>
    <w:pPr>
      <w:suppressAutoHyphens/>
      <w:spacing w:line="100" w:lineRule="atLeas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5341"/>
    <w:pPr>
      <w:spacing w:line="100" w:lineRule="atLeast"/>
    </w:pPr>
  </w:style>
  <w:style w:type="paragraph" w:styleId="Nagwek1">
    <w:name w:val="heading 1"/>
    <w:basedOn w:val="Normalny"/>
    <w:next w:val="Normalny"/>
    <w:qFormat/>
    <w:pPr>
      <w:keepNext/>
      <w:spacing w:line="240" w:lineRule="auto"/>
      <w:outlineLvl w:val="0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  <w:spacing w:line="240" w:lineRule="auto"/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semiHidden/>
    <w:pPr>
      <w:spacing w:line="240" w:lineRule="auto"/>
      <w:jc w:val="both"/>
    </w:pPr>
    <w:rPr>
      <w:rFonts w:ascii="Arial" w:hAnsi="Arial"/>
    </w:r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D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D2F"/>
    <w:rPr>
      <w:rFonts w:ascii="Tahoma" w:hAnsi="Tahoma" w:cs="Tahoma"/>
      <w:sz w:val="16"/>
      <w:szCs w:val="16"/>
    </w:rPr>
  </w:style>
  <w:style w:type="paragraph" w:customStyle="1" w:styleId="Normalny1">
    <w:name w:val="Normalny1"/>
    <w:rsid w:val="00615341"/>
    <w:pPr>
      <w:suppressAutoHyphens/>
      <w:spacing w:line="10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oboczy-upskill\Dysk%20Google\Akademia\_ci\papier_firmowy\UpSkill_Akademia_Papier_firmowy_szablon_20130422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UpSkill_Akademia_Papier_firmowy_szablon_20130422</Template>
  <TotalTime>1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Sitarix Ltd.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</dc:creator>
  <cp:lastModifiedBy>kamil</cp:lastModifiedBy>
  <cp:revision>1</cp:revision>
  <cp:lastPrinted>2012-08-23T13:25:00Z</cp:lastPrinted>
  <dcterms:created xsi:type="dcterms:W3CDTF">2013-04-23T21:17:00Z</dcterms:created>
  <dcterms:modified xsi:type="dcterms:W3CDTF">2013-04-23T21:19:00Z</dcterms:modified>
</cp:coreProperties>
</file>