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2835"/>
        <w:gridCol w:w="2409"/>
      </w:tblGrid>
      <w:tr w:rsidR="001A1CD3" w:rsidRPr="00235CE8" w:rsidTr="00360242">
        <w:tc>
          <w:tcPr>
            <w:tcW w:w="102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 w:rsidRPr="00235CE8">
              <w:rPr>
                <w:rFonts w:asciiTheme="minorHAnsi" w:hAnsiTheme="minorHAnsi" w:cstheme="minorHAnsi"/>
                <w:sz w:val="24"/>
              </w:rPr>
              <w:t>LISTA UCZESTNIKÓW SZKOLENIA</w:t>
            </w:r>
          </w:p>
        </w:tc>
      </w:tr>
      <w:tr w:rsidR="001A1CD3" w:rsidRPr="00235CE8" w:rsidTr="00360242">
        <w:tc>
          <w:tcPr>
            <w:tcW w:w="102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5CE8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  <w:p w:rsidR="001A1CD3" w:rsidRPr="001A1CD3" w:rsidRDefault="001A1CD3" w:rsidP="001A1CD3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1CD3" w:rsidRPr="00235CE8" w:rsidTr="00360242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5CE8">
              <w:rPr>
                <w:rFonts w:asciiTheme="minorHAnsi" w:hAnsiTheme="minorHAnsi" w:cstheme="minorHAnsi"/>
                <w:sz w:val="18"/>
                <w:szCs w:val="18"/>
              </w:rPr>
              <w:t>TERMIN SZKOLENIA</w:t>
            </w:r>
          </w:p>
          <w:p w:rsidR="001A1CD3" w:rsidRPr="001A1CD3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1CD3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MIEJSCE SZKOLENIA</w:t>
            </w:r>
          </w:p>
          <w:p w:rsidR="001A1CD3" w:rsidRPr="001A1CD3" w:rsidRDefault="001A1CD3" w:rsidP="001A1CD3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1CD3" w:rsidRPr="00235CE8" w:rsidTr="00360242">
        <w:trPr>
          <w:trHeight w:val="26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Nazwisko i Imię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Numer telefonu</w:t>
            </w: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1CD3" w:rsidRPr="00235CE8" w:rsidTr="00360242">
        <w:trPr>
          <w:trHeight w:val="46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35CE8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1CD3" w:rsidRPr="00235CE8" w:rsidRDefault="001A1CD3" w:rsidP="00360242">
            <w:pPr>
              <w:pStyle w:val="Normalny1"/>
              <w:tabs>
                <w:tab w:val="left" w:pos="406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A3C2F" w:rsidRDefault="00EA3C2F"/>
    <w:sectPr w:rsidR="00EA3C2F" w:rsidSect="00DD163B">
      <w:headerReference w:type="even" r:id="rId8"/>
      <w:headerReference w:type="default" r:id="rId9"/>
      <w:headerReference w:type="first" r:id="rId10"/>
      <w:pgSz w:w="11907" w:h="16840"/>
      <w:pgMar w:top="1701" w:right="851" w:bottom="1418" w:left="851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D3" w:rsidRDefault="001A1CD3">
      <w:r>
        <w:separator/>
      </w:r>
    </w:p>
  </w:endnote>
  <w:endnote w:type="continuationSeparator" w:id="0">
    <w:p w:rsidR="001A1CD3" w:rsidRDefault="001A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D3" w:rsidRDefault="001A1CD3">
      <w:r>
        <w:separator/>
      </w:r>
    </w:p>
  </w:footnote>
  <w:footnote w:type="continuationSeparator" w:id="0">
    <w:p w:rsidR="001A1CD3" w:rsidRDefault="001A1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8F" w:rsidRDefault="001A1CD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2836" o:spid="_x0000_s205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pskill_papier_firmowy_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F2" w:rsidRPr="006721BA" w:rsidRDefault="006721BA" w:rsidP="006721B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-558800</wp:posOffset>
          </wp:positionH>
          <wp:positionV relativeFrom="paragraph">
            <wp:posOffset>-348202</wp:posOffset>
          </wp:positionV>
          <wp:extent cx="7603200" cy="10756800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Skill_Akademia_Papier_firmowy_201304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8F" w:rsidRDefault="001A1CD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2835" o:spid="_x0000_s205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upskill_papier_firmowy_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1531"/>
    <w:multiLevelType w:val="singleLevel"/>
    <w:tmpl w:val="5F522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74E1849"/>
    <w:multiLevelType w:val="singleLevel"/>
    <w:tmpl w:val="DAF69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 style="mso-position-horizontal:center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D3"/>
    <w:rsid w:val="001A1CD3"/>
    <w:rsid w:val="002059AE"/>
    <w:rsid w:val="00217A13"/>
    <w:rsid w:val="002B4D2F"/>
    <w:rsid w:val="002C398F"/>
    <w:rsid w:val="004B2FF0"/>
    <w:rsid w:val="004B3DB4"/>
    <w:rsid w:val="00607A8F"/>
    <w:rsid w:val="00633B68"/>
    <w:rsid w:val="006721BA"/>
    <w:rsid w:val="00912D72"/>
    <w:rsid w:val="009D7009"/>
    <w:rsid w:val="00A42F50"/>
    <w:rsid w:val="00B22DFE"/>
    <w:rsid w:val="00CD31F0"/>
    <w:rsid w:val="00DD163B"/>
    <w:rsid w:val="00E32FF2"/>
    <w:rsid w:val="00E573D1"/>
    <w:rsid w:val="00EA3C2F"/>
    <w:rsid w:val="00F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yle="mso-position-horizontal:center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CD3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Arial" w:hAnsi="Aria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D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D2F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A1CD3"/>
    <w:pPr>
      <w:suppressAutoHyphens/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CD3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Arial" w:hAnsi="Aria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D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D2F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A1CD3"/>
    <w:pPr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__UpSkill\Akademia\UpSkill_Akademia_Papier_firmowy_szablon_201304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UpSkill_Akademia_Papier_firmowy_szablon_20130422.dotx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Sitarix Ltd.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</dc:creator>
  <cp:lastModifiedBy>sjs</cp:lastModifiedBy>
  <cp:revision>1</cp:revision>
  <cp:lastPrinted>2012-08-23T13:25:00Z</cp:lastPrinted>
  <dcterms:created xsi:type="dcterms:W3CDTF">2013-04-26T08:32:00Z</dcterms:created>
  <dcterms:modified xsi:type="dcterms:W3CDTF">2013-04-26T08:33:00Z</dcterms:modified>
</cp:coreProperties>
</file>